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F519" w14:textId="25AC461E" w:rsidR="007B4410" w:rsidRDefault="00AD647B" w:rsidP="0010599B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418F3CE" wp14:editId="5D0AA83D">
            <wp:simplePos x="0" y="0"/>
            <wp:positionH relativeFrom="column">
              <wp:posOffset>3990184</wp:posOffset>
            </wp:positionH>
            <wp:positionV relativeFrom="paragraph">
              <wp:posOffset>12556</wp:posOffset>
            </wp:positionV>
            <wp:extent cx="2751455" cy="2414905"/>
            <wp:effectExtent l="0" t="0" r="0" b="4445"/>
            <wp:wrapTight wrapText="bothSides">
              <wp:wrapPolygon edited="0">
                <wp:start x="10169" y="341"/>
                <wp:lineTo x="10020" y="3408"/>
                <wp:lineTo x="9123" y="6134"/>
                <wp:lineTo x="0" y="16528"/>
                <wp:lineTo x="299" y="16869"/>
                <wp:lineTo x="10020" y="17039"/>
                <wp:lineTo x="10319" y="21469"/>
                <wp:lineTo x="11067" y="21469"/>
                <wp:lineTo x="11366" y="17039"/>
                <wp:lineTo x="20339" y="16869"/>
                <wp:lineTo x="21236" y="16528"/>
                <wp:lineTo x="12263" y="6134"/>
                <wp:lineTo x="11366" y="3408"/>
                <wp:lineTo x="11216" y="341"/>
                <wp:lineTo x="10169" y="341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9" t="7956" r="33363" b="15228"/>
                    <a:stretch/>
                  </pic:blipFill>
                  <pic:spPr bwMode="auto">
                    <a:xfrm>
                      <a:off x="0" y="0"/>
                      <a:ext cx="2751455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0D">
        <w:rPr>
          <w:noProof/>
          <w:lang w:eastAsia="nl-NL"/>
        </w:rPr>
        <w:t>Autodrop</w:t>
      </w:r>
      <w:r w:rsidR="0010599B">
        <w:t xml:space="preserve"> practicum</w:t>
      </w:r>
    </w:p>
    <w:p w14:paraId="791ABF16" w14:textId="26E2CB69" w:rsidR="0010599B" w:rsidRDefault="0010599B" w:rsidP="00AD647B">
      <w:pPr>
        <w:pStyle w:val="Kop1"/>
      </w:pPr>
      <w:r>
        <w:t>Benodigdheden:</w:t>
      </w:r>
    </w:p>
    <w:p w14:paraId="310BA5C2" w14:textId="30CB13AF" w:rsidR="0010599B" w:rsidRDefault="006A7DE3" w:rsidP="0010599B">
      <w:pPr>
        <w:pStyle w:val="Lijstalinea"/>
        <w:numPr>
          <w:ilvl w:val="0"/>
          <w:numId w:val="1"/>
        </w:numPr>
      </w:pPr>
      <w:r>
        <w:t>Niet buigbare g</w:t>
      </w:r>
      <w:r w:rsidR="0010599B">
        <w:t>eodriehoek</w:t>
      </w:r>
    </w:p>
    <w:p w14:paraId="466531C7" w14:textId="57C61DE8" w:rsidR="0010599B" w:rsidRDefault="005273C4" w:rsidP="0010599B">
      <w:pPr>
        <w:pStyle w:val="Lijstalinea"/>
        <w:numPr>
          <w:ilvl w:val="0"/>
          <w:numId w:val="1"/>
        </w:numPr>
      </w:pPr>
      <w:r>
        <w:t>Zeskantig p</w:t>
      </w:r>
      <w:r w:rsidR="0010599B">
        <w:t>otlood</w:t>
      </w:r>
    </w:p>
    <w:p w14:paraId="230CADA3" w14:textId="15053298" w:rsidR="0010599B" w:rsidRDefault="000747CF" w:rsidP="0010599B">
      <w:pPr>
        <w:pStyle w:val="Lijstalinea"/>
        <w:numPr>
          <w:ilvl w:val="0"/>
          <w:numId w:val="1"/>
        </w:numPr>
      </w:pPr>
      <w:r>
        <w:t>Een</w:t>
      </w:r>
      <w:r w:rsidR="0038660D">
        <w:t xml:space="preserve"> Fruit Cadillac</w:t>
      </w:r>
      <w:r w:rsidR="0028730C">
        <w:t xml:space="preserve"> </w:t>
      </w:r>
    </w:p>
    <w:p w14:paraId="39A1AD4D" w14:textId="0372BBC7" w:rsidR="0038660D" w:rsidRDefault="0038660D" w:rsidP="0010599B">
      <w:pPr>
        <w:pStyle w:val="Lijstalinea"/>
        <w:numPr>
          <w:ilvl w:val="0"/>
          <w:numId w:val="1"/>
        </w:numPr>
      </w:pPr>
      <w:r>
        <w:t xml:space="preserve">Een </w:t>
      </w:r>
      <w:r w:rsidR="000747CF">
        <w:t>Cola Truck</w:t>
      </w:r>
      <w:r w:rsidR="00F06A0B">
        <w:t xml:space="preserve"> </w:t>
      </w:r>
    </w:p>
    <w:p w14:paraId="42583B70" w14:textId="639A6A80" w:rsidR="0038660D" w:rsidRDefault="0038660D" w:rsidP="0010599B">
      <w:pPr>
        <w:pStyle w:val="Lijstalinea"/>
        <w:numPr>
          <w:ilvl w:val="0"/>
          <w:numId w:val="1"/>
        </w:numPr>
      </w:pPr>
      <w:r>
        <w:t>Een Lief Kevertje</w:t>
      </w:r>
      <w:r w:rsidR="00F06A0B">
        <w:t xml:space="preserve"> </w:t>
      </w:r>
    </w:p>
    <w:p w14:paraId="57D2EF48" w14:textId="1BEFE1EA" w:rsidR="0010599B" w:rsidRDefault="0010599B" w:rsidP="00AD647B">
      <w:pPr>
        <w:pStyle w:val="Kop1"/>
      </w:pPr>
      <w:r>
        <w:t>Uitvoering:</w:t>
      </w:r>
    </w:p>
    <w:p w14:paraId="68289671" w14:textId="5F37D393" w:rsidR="008610A2" w:rsidRDefault="008610A2" w:rsidP="0038660D">
      <w:pPr>
        <w:pStyle w:val="Lijstalinea"/>
        <w:numPr>
          <w:ilvl w:val="0"/>
          <w:numId w:val="2"/>
        </w:numPr>
      </w:pPr>
      <w:r>
        <w:t xml:space="preserve">Weeg </w:t>
      </w:r>
      <w:r w:rsidR="008B7FFE">
        <w:t>je cadillac op de weegschaal</w:t>
      </w:r>
      <w:r w:rsidR="00AD647B">
        <w:t xml:space="preserve">. </w:t>
      </w:r>
      <w:r w:rsidR="00C630BD">
        <w:t>Deze weegt: ______________</w:t>
      </w:r>
      <w:r>
        <w:t xml:space="preserve"> </w:t>
      </w:r>
    </w:p>
    <w:p w14:paraId="44B561D4" w14:textId="6923F84B" w:rsidR="0010599B" w:rsidRDefault="0010599B" w:rsidP="0010599B">
      <w:pPr>
        <w:pStyle w:val="Lijstalinea"/>
        <w:numPr>
          <w:ilvl w:val="0"/>
          <w:numId w:val="2"/>
        </w:numPr>
      </w:pPr>
      <w:r>
        <w:t>Leg je geodriehoek op je potlood zodat je potlood onder de nullijn van je geodriehoek ligt</w:t>
      </w:r>
      <w:r w:rsidR="000747CF">
        <w:t>.</w:t>
      </w:r>
    </w:p>
    <w:p w14:paraId="101099EE" w14:textId="6F42BF55" w:rsidR="000747CF" w:rsidRDefault="005553A5" w:rsidP="000747CF">
      <w:pPr>
        <w:pStyle w:val="Lijstalinea"/>
        <w:numPr>
          <w:ilvl w:val="0"/>
          <w:numId w:val="2"/>
        </w:numPr>
      </w:pPr>
      <w:r>
        <w:t>Leg je gewogen cadillac op 5,5</w:t>
      </w:r>
      <w:r w:rsidR="000747CF">
        <w:t xml:space="preserve"> cm. </w:t>
      </w:r>
    </w:p>
    <w:p w14:paraId="02BA9815" w14:textId="60DA2D64" w:rsidR="000747CF" w:rsidRDefault="000747CF" w:rsidP="000747CF">
      <w:pPr>
        <w:pStyle w:val="Lijstalinea"/>
        <w:numPr>
          <w:ilvl w:val="0"/>
          <w:numId w:val="2"/>
        </w:numPr>
        <w:spacing w:line="480" w:lineRule="auto"/>
      </w:pPr>
      <w:r>
        <w:t>Zoek uit waar je je Cola Truck moet leggen om je geodriehoek in balans te krijgen.</w:t>
      </w:r>
      <w:r>
        <w:br/>
        <w:t xml:space="preserve">Het midden van de Cola Truck ligt dan op _________ cm. </w:t>
      </w:r>
      <w:r w:rsidR="0038660D">
        <w:t>Bereken</w:t>
      </w:r>
      <w:r w:rsidR="00AD647B">
        <w:t xml:space="preserve"> nu de massa van de </w:t>
      </w:r>
      <w:r>
        <w:t>Cola Truck</w:t>
      </w:r>
      <w:r w:rsidR="0038660D">
        <w:t>.</w:t>
      </w:r>
      <w:r w:rsidR="00AD647B">
        <w:t xml:space="preserve"> </w:t>
      </w:r>
      <w:r>
        <w:br/>
      </w: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182F7115" w14:textId="2D0C322A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1D172716" w14:textId="47ED511F" w:rsidR="000747CF" w:rsidRDefault="000747CF" w:rsidP="000747CF">
      <w:pPr>
        <w:pStyle w:val="Lijstalinea"/>
        <w:spacing w:line="480" w:lineRule="auto"/>
      </w:pPr>
      <w:r>
        <w:t xml:space="preserve"> </w:t>
      </w: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61E5E52B" w14:textId="23F94ABC" w:rsidR="00AD647B" w:rsidRDefault="00AD647B" w:rsidP="000747CF">
      <w:pPr>
        <w:pStyle w:val="Lijstalinea"/>
        <w:spacing w:line="480" w:lineRule="auto"/>
      </w:pPr>
      <w:r>
        <w:t>Vul deze in bij de berekende massa</w:t>
      </w:r>
      <w:r w:rsidR="000747CF">
        <w:t xml:space="preserve"> in de tabel onderin de bladzijde</w:t>
      </w:r>
      <w:r>
        <w:t>.</w:t>
      </w:r>
    </w:p>
    <w:p w14:paraId="3CFD7761" w14:textId="2327F8CF" w:rsidR="000747CF" w:rsidRDefault="00014BBC" w:rsidP="000747CF">
      <w:pPr>
        <w:pStyle w:val="Lijstalinea"/>
        <w:numPr>
          <w:ilvl w:val="0"/>
          <w:numId w:val="2"/>
        </w:numPr>
      </w:pPr>
      <w:r>
        <w:t>Leg je gewogen cadillac op 4,5</w:t>
      </w:r>
      <w:r w:rsidR="000747CF">
        <w:t xml:space="preserve"> cm. </w:t>
      </w:r>
    </w:p>
    <w:p w14:paraId="62D98C05" w14:textId="6F93DFE7" w:rsidR="000747CF" w:rsidRDefault="000747CF" w:rsidP="000747CF">
      <w:pPr>
        <w:pStyle w:val="Lijstalinea"/>
        <w:numPr>
          <w:ilvl w:val="0"/>
          <w:numId w:val="2"/>
        </w:numPr>
        <w:spacing w:line="480" w:lineRule="auto"/>
      </w:pPr>
      <w:r>
        <w:t>Zoek uit waar je je Lieve Kevertje moet leggen om je geodriehoek in balans te krijgen.</w:t>
      </w:r>
      <w:r>
        <w:br/>
        <w:t xml:space="preserve">Het midden van jullie Lieve Kevertje ligt dan op _________ cm. Bereken nu de massa van de kever. </w:t>
      </w:r>
      <w:r>
        <w:br/>
      </w: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4EDD761B" w14:textId="5A42C490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2108BEEE" w14:textId="4E7BA812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6791711F" w14:textId="0960DBC7" w:rsidR="000747CF" w:rsidRDefault="000747CF" w:rsidP="000747CF">
      <w:pPr>
        <w:pStyle w:val="Lijstalinea"/>
        <w:spacing w:line="276" w:lineRule="auto"/>
      </w:pPr>
      <w:r>
        <w:t>Vul deze in bij de berekende massa in de tabel onderin de bladzijde.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10A2" w14:paraId="0C45D835" w14:textId="77777777" w:rsidTr="008610A2">
        <w:tc>
          <w:tcPr>
            <w:tcW w:w="3020" w:type="dxa"/>
          </w:tcPr>
          <w:p w14:paraId="245917EA" w14:textId="31329154" w:rsidR="008610A2" w:rsidRDefault="00786F4E" w:rsidP="008610A2">
            <w:r>
              <w:t>Autodrop</w:t>
            </w:r>
          </w:p>
        </w:tc>
        <w:tc>
          <w:tcPr>
            <w:tcW w:w="3021" w:type="dxa"/>
          </w:tcPr>
          <w:p w14:paraId="08F722EF" w14:textId="12E5CBE3" w:rsidR="008610A2" w:rsidRDefault="008610A2" w:rsidP="008610A2">
            <w:r>
              <w:t>Berekende massa</w:t>
            </w:r>
          </w:p>
        </w:tc>
        <w:tc>
          <w:tcPr>
            <w:tcW w:w="3021" w:type="dxa"/>
          </w:tcPr>
          <w:p w14:paraId="0C03E3C6" w14:textId="14CB9105" w:rsidR="008610A2" w:rsidRDefault="008610A2" w:rsidP="008610A2">
            <w:r>
              <w:t>Gemeten massa</w:t>
            </w:r>
          </w:p>
        </w:tc>
      </w:tr>
      <w:tr w:rsidR="008610A2" w14:paraId="462229F6" w14:textId="77777777" w:rsidTr="008610A2">
        <w:trPr>
          <w:trHeight w:val="454"/>
        </w:trPr>
        <w:tc>
          <w:tcPr>
            <w:tcW w:w="3020" w:type="dxa"/>
          </w:tcPr>
          <w:p w14:paraId="5E0482EE" w14:textId="04C33B7B" w:rsidR="008610A2" w:rsidRDefault="000747CF" w:rsidP="008610A2">
            <w:r>
              <w:t>Cola Truck</w:t>
            </w:r>
          </w:p>
        </w:tc>
        <w:tc>
          <w:tcPr>
            <w:tcW w:w="3021" w:type="dxa"/>
          </w:tcPr>
          <w:p w14:paraId="6E1FCC4F" w14:textId="77777777" w:rsidR="008610A2" w:rsidRDefault="008610A2" w:rsidP="008610A2"/>
        </w:tc>
        <w:tc>
          <w:tcPr>
            <w:tcW w:w="3021" w:type="dxa"/>
          </w:tcPr>
          <w:p w14:paraId="54EDE976" w14:textId="77777777" w:rsidR="008610A2" w:rsidRDefault="008610A2" w:rsidP="008610A2"/>
        </w:tc>
      </w:tr>
      <w:tr w:rsidR="00786F4E" w14:paraId="60556204" w14:textId="77777777" w:rsidTr="008610A2">
        <w:trPr>
          <w:trHeight w:val="454"/>
        </w:trPr>
        <w:tc>
          <w:tcPr>
            <w:tcW w:w="3020" w:type="dxa"/>
          </w:tcPr>
          <w:p w14:paraId="27B090E5" w14:textId="31B0C322" w:rsidR="00786F4E" w:rsidRDefault="000747CF" w:rsidP="00786F4E">
            <w:r>
              <w:t>Lief kevertje</w:t>
            </w:r>
          </w:p>
        </w:tc>
        <w:tc>
          <w:tcPr>
            <w:tcW w:w="3021" w:type="dxa"/>
          </w:tcPr>
          <w:p w14:paraId="3BB36274" w14:textId="77777777" w:rsidR="00786F4E" w:rsidRDefault="00786F4E" w:rsidP="00786F4E"/>
        </w:tc>
        <w:tc>
          <w:tcPr>
            <w:tcW w:w="3021" w:type="dxa"/>
          </w:tcPr>
          <w:p w14:paraId="6BD4DDFF" w14:textId="77777777" w:rsidR="00786F4E" w:rsidRDefault="00786F4E" w:rsidP="00786F4E"/>
        </w:tc>
      </w:tr>
    </w:tbl>
    <w:p w14:paraId="6C7A2522" w14:textId="0EF9FBA1" w:rsidR="00786F4E" w:rsidRDefault="00786F4E" w:rsidP="00AD647B">
      <w:pPr>
        <w:pStyle w:val="Lijstalinea"/>
        <w:numPr>
          <w:ilvl w:val="0"/>
          <w:numId w:val="2"/>
        </w:numPr>
      </w:pPr>
      <w:r>
        <w:t xml:space="preserve">Weeg je </w:t>
      </w:r>
      <w:r w:rsidR="0073393B">
        <w:t xml:space="preserve">cola truck en kevertje in </w:t>
      </w:r>
      <w:r>
        <w:t>en vul de gemeten massa’s in de tabel in.</w:t>
      </w:r>
    </w:p>
    <w:p w14:paraId="556F5656" w14:textId="453DBCA0" w:rsidR="008610A2" w:rsidRDefault="00AD647B" w:rsidP="00AD647B">
      <w:pPr>
        <w:pStyle w:val="Lijstalinea"/>
        <w:numPr>
          <w:ilvl w:val="0"/>
          <w:numId w:val="2"/>
        </w:numPr>
      </w:pPr>
      <w:r>
        <w:t>Heb je ze goed berekend? Ja/Nee</w:t>
      </w:r>
    </w:p>
    <w:p w14:paraId="4A534BEA" w14:textId="5A293693" w:rsidR="0086719D" w:rsidRDefault="00AD647B" w:rsidP="0010599B">
      <w:pPr>
        <w:pStyle w:val="Lijstalinea"/>
        <w:numPr>
          <w:ilvl w:val="0"/>
          <w:numId w:val="2"/>
        </w:numPr>
      </w:pPr>
      <w:r>
        <w:t>Bij een “Ja” op de vorige vraag mogen jullie</w:t>
      </w:r>
      <w:r w:rsidR="00BA4C28">
        <w:t xml:space="preserve"> één extra cadillac pakken en</w:t>
      </w:r>
      <w:r>
        <w:t xml:space="preserve"> </w:t>
      </w:r>
      <w:r w:rsidR="00786F4E">
        <w:t>ze</w:t>
      </w:r>
      <w:r>
        <w:t xml:space="preserve"> opeten </w:t>
      </w:r>
      <w:r>
        <w:sym w:font="Wingdings" w:char="F04A"/>
      </w:r>
    </w:p>
    <w:p w14:paraId="51784D26" w14:textId="384DE6EC" w:rsidR="000747CF" w:rsidRDefault="000747CF">
      <w:r>
        <w:br w:type="page"/>
      </w:r>
    </w:p>
    <w:p w14:paraId="1E143530" w14:textId="77777777" w:rsidR="000747CF" w:rsidRDefault="000747CF" w:rsidP="000747CF">
      <w:pPr>
        <w:pStyle w:val="Titel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4479BB2D" wp14:editId="0D0E8F6F">
            <wp:simplePos x="0" y="0"/>
            <wp:positionH relativeFrom="column">
              <wp:posOffset>3990184</wp:posOffset>
            </wp:positionH>
            <wp:positionV relativeFrom="paragraph">
              <wp:posOffset>12556</wp:posOffset>
            </wp:positionV>
            <wp:extent cx="2751455" cy="2414905"/>
            <wp:effectExtent l="0" t="0" r="0" b="4445"/>
            <wp:wrapTight wrapText="bothSides">
              <wp:wrapPolygon edited="0">
                <wp:start x="10169" y="341"/>
                <wp:lineTo x="10020" y="3408"/>
                <wp:lineTo x="9123" y="6134"/>
                <wp:lineTo x="0" y="16528"/>
                <wp:lineTo x="299" y="16869"/>
                <wp:lineTo x="10020" y="17039"/>
                <wp:lineTo x="10319" y="21469"/>
                <wp:lineTo x="11067" y="21469"/>
                <wp:lineTo x="11366" y="17039"/>
                <wp:lineTo x="20339" y="16869"/>
                <wp:lineTo x="21236" y="16528"/>
                <wp:lineTo x="12263" y="6134"/>
                <wp:lineTo x="11366" y="3408"/>
                <wp:lineTo x="11216" y="341"/>
                <wp:lineTo x="10169" y="341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9" t="7956" r="33363" b="15228"/>
                    <a:stretch/>
                  </pic:blipFill>
                  <pic:spPr bwMode="auto">
                    <a:xfrm>
                      <a:off x="0" y="0"/>
                      <a:ext cx="2751455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>Autodrop</w:t>
      </w:r>
      <w:r>
        <w:t xml:space="preserve"> practicum</w:t>
      </w:r>
    </w:p>
    <w:p w14:paraId="0849429D" w14:textId="77777777" w:rsidR="000747CF" w:rsidRDefault="000747CF" w:rsidP="000747CF">
      <w:pPr>
        <w:pStyle w:val="Kop1"/>
      </w:pPr>
      <w:r>
        <w:t>Benodigdheden:</w:t>
      </w:r>
    </w:p>
    <w:p w14:paraId="7D8D4225" w14:textId="77777777" w:rsidR="000747CF" w:rsidRDefault="000747CF" w:rsidP="000747CF">
      <w:pPr>
        <w:pStyle w:val="Lijstalinea"/>
        <w:numPr>
          <w:ilvl w:val="0"/>
          <w:numId w:val="1"/>
        </w:numPr>
      </w:pPr>
      <w:r>
        <w:t>Niet buigbare geodriehoek</w:t>
      </w:r>
    </w:p>
    <w:p w14:paraId="2F2F7FBA" w14:textId="77777777" w:rsidR="000747CF" w:rsidRDefault="000747CF" w:rsidP="000747CF">
      <w:pPr>
        <w:pStyle w:val="Lijstalinea"/>
        <w:numPr>
          <w:ilvl w:val="0"/>
          <w:numId w:val="1"/>
        </w:numPr>
      </w:pPr>
      <w:r>
        <w:t>Zeskantig potlood</w:t>
      </w:r>
    </w:p>
    <w:p w14:paraId="4C43C6D4" w14:textId="4BA7333F" w:rsidR="000747CF" w:rsidRDefault="000747CF" w:rsidP="000747CF">
      <w:pPr>
        <w:pStyle w:val="Lijstalinea"/>
        <w:numPr>
          <w:ilvl w:val="0"/>
          <w:numId w:val="1"/>
        </w:numPr>
      </w:pPr>
      <w:r>
        <w:t xml:space="preserve">Een Fruit Cadillac </w:t>
      </w:r>
    </w:p>
    <w:p w14:paraId="5F2F9F10" w14:textId="6865E056" w:rsidR="000747CF" w:rsidRDefault="000747CF" w:rsidP="000747CF">
      <w:pPr>
        <w:pStyle w:val="Lijstalinea"/>
        <w:numPr>
          <w:ilvl w:val="0"/>
          <w:numId w:val="1"/>
        </w:numPr>
      </w:pPr>
      <w:r>
        <w:t xml:space="preserve">Een Drop-Gum Dubbeldekker </w:t>
      </w:r>
    </w:p>
    <w:p w14:paraId="40F5FFCE" w14:textId="2D06AA66" w:rsidR="000747CF" w:rsidRDefault="000747CF" w:rsidP="000747CF">
      <w:pPr>
        <w:pStyle w:val="Lijstalinea"/>
        <w:numPr>
          <w:ilvl w:val="0"/>
          <w:numId w:val="1"/>
        </w:numPr>
      </w:pPr>
      <w:r>
        <w:t xml:space="preserve">Een </w:t>
      </w:r>
      <w:r w:rsidR="00B0511B">
        <w:t>Salmiak Cementwagen</w:t>
      </w:r>
      <w:r>
        <w:t xml:space="preserve"> </w:t>
      </w:r>
    </w:p>
    <w:p w14:paraId="38635741" w14:textId="77777777" w:rsidR="000747CF" w:rsidRDefault="000747CF" w:rsidP="000747CF">
      <w:pPr>
        <w:pStyle w:val="Kop1"/>
      </w:pPr>
      <w:r>
        <w:t>Uitvoering:</w:t>
      </w:r>
    </w:p>
    <w:p w14:paraId="05D806FA" w14:textId="77777777" w:rsidR="008B7FFE" w:rsidRDefault="008B7FFE" w:rsidP="008B7FFE">
      <w:pPr>
        <w:pStyle w:val="Lijstalinea"/>
        <w:numPr>
          <w:ilvl w:val="0"/>
          <w:numId w:val="4"/>
        </w:numPr>
      </w:pPr>
      <w:r>
        <w:t xml:space="preserve">Weeg je cadillac op de weegschaal. Deze weegt: ______________ </w:t>
      </w:r>
    </w:p>
    <w:p w14:paraId="535ED928" w14:textId="4B906841" w:rsidR="000747CF" w:rsidRDefault="008B7FFE" w:rsidP="008B7FFE">
      <w:pPr>
        <w:pStyle w:val="Lijstalinea"/>
        <w:numPr>
          <w:ilvl w:val="0"/>
          <w:numId w:val="4"/>
        </w:numPr>
      </w:pPr>
      <w:r>
        <w:t xml:space="preserve"> </w:t>
      </w:r>
      <w:r w:rsidR="000747CF">
        <w:t>Leg je geodriehoek op je potlood zodat je potlood onder de nullijn van je geodriehoek ligt.</w:t>
      </w:r>
    </w:p>
    <w:p w14:paraId="78BDB203" w14:textId="1A7DE37B" w:rsidR="000747CF" w:rsidRDefault="000747CF" w:rsidP="008B7FFE">
      <w:pPr>
        <w:pStyle w:val="Lijstalinea"/>
        <w:numPr>
          <w:ilvl w:val="0"/>
          <w:numId w:val="4"/>
        </w:numPr>
      </w:pPr>
      <w:r>
        <w:t>Leg je gewogen cadillac o</w:t>
      </w:r>
      <w:r w:rsidR="00B0511B">
        <w:t xml:space="preserve">p </w:t>
      </w:r>
      <w:r w:rsidR="00014BBC">
        <w:t>4</w:t>
      </w:r>
      <w:r w:rsidR="005553A5">
        <w:t>,5</w:t>
      </w:r>
      <w:r>
        <w:t xml:space="preserve"> cm. </w:t>
      </w:r>
    </w:p>
    <w:p w14:paraId="20631F2B" w14:textId="45278A19" w:rsidR="000747CF" w:rsidRDefault="000747CF" w:rsidP="008B7FFE">
      <w:pPr>
        <w:pStyle w:val="Lijstalinea"/>
        <w:numPr>
          <w:ilvl w:val="0"/>
          <w:numId w:val="4"/>
        </w:numPr>
        <w:spacing w:line="480" w:lineRule="auto"/>
      </w:pPr>
      <w:r>
        <w:t xml:space="preserve">Zoek uit waar je </w:t>
      </w:r>
      <w:r w:rsidR="00B0511B">
        <w:t xml:space="preserve">Drop-Gum Dubbeldekker </w:t>
      </w:r>
      <w:r>
        <w:t>moet leggen om je geodriehoek in balans te krijgen.</w:t>
      </w:r>
      <w:r>
        <w:br/>
        <w:t xml:space="preserve">Het midden van de </w:t>
      </w:r>
      <w:r w:rsidR="00B0511B">
        <w:t>Drop-Gum Dubbeldekker</w:t>
      </w:r>
      <w:r>
        <w:t xml:space="preserve"> ligt dan op _________ cm. Bereken nu de massa van de </w:t>
      </w:r>
      <w:r w:rsidR="00B0511B">
        <w:t>Drop-Gum Dubbeldekker</w:t>
      </w:r>
      <w:r>
        <w:t xml:space="preserve">. </w:t>
      </w:r>
      <w:r>
        <w:br/>
      </w: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15AF74B0" w14:textId="77777777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071C4308" w14:textId="77777777" w:rsidR="000747CF" w:rsidRDefault="000747CF" w:rsidP="000747CF">
      <w:pPr>
        <w:pStyle w:val="Lijstalinea"/>
        <w:spacing w:line="480" w:lineRule="auto"/>
      </w:pPr>
      <w:r>
        <w:t xml:space="preserve"> </w:t>
      </w: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62443B22" w14:textId="77777777" w:rsidR="000747CF" w:rsidRDefault="000747CF" w:rsidP="000747CF">
      <w:pPr>
        <w:pStyle w:val="Lijstalinea"/>
        <w:spacing w:line="480" w:lineRule="auto"/>
      </w:pPr>
      <w:r>
        <w:t>Vul deze in bij de berekende massa in de tabel onderin de bladzijde.</w:t>
      </w:r>
    </w:p>
    <w:p w14:paraId="6E9D6E27" w14:textId="114975FD" w:rsidR="000747CF" w:rsidRDefault="00B0511B" w:rsidP="008B7FFE">
      <w:pPr>
        <w:pStyle w:val="Lijstalinea"/>
        <w:numPr>
          <w:ilvl w:val="0"/>
          <w:numId w:val="4"/>
        </w:numPr>
      </w:pPr>
      <w:r>
        <w:t xml:space="preserve">Leg je gewogen cadillac op </w:t>
      </w:r>
      <w:r w:rsidR="00014BBC">
        <w:t>5,5</w:t>
      </w:r>
      <w:r w:rsidR="000747CF">
        <w:t xml:space="preserve"> cm. </w:t>
      </w:r>
    </w:p>
    <w:p w14:paraId="128F7069" w14:textId="1EDF60CC" w:rsidR="00B0511B" w:rsidRDefault="000747CF" w:rsidP="008B7FFE">
      <w:pPr>
        <w:pStyle w:val="Lijstalinea"/>
        <w:numPr>
          <w:ilvl w:val="0"/>
          <w:numId w:val="4"/>
        </w:numPr>
        <w:spacing w:line="480" w:lineRule="auto"/>
      </w:pPr>
      <w:r>
        <w:t xml:space="preserve">Zoek uit waar je je </w:t>
      </w:r>
      <w:r w:rsidR="00B0511B">
        <w:t xml:space="preserve">Salmiak Cementwagen </w:t>
      </w:r>
      <w:r>
        <w:t>moet leggen om je ge</w:t>
      </w:r>
      <w:r w:rsidR="00B0511B">
        <w:t>odriehoek in balans te krijgen.</w:t>
      </w:r>
    </w:p>
    <w:p w14:paraId="7A912AD4" w14:textId="09E015BA" w:rsidR="00B0511B" w:rsidRDefault="000747CF" w:rsidP="00B0511B">
      <w:pPr>
        <w:pStyle w:val="Lijstalinea"/>
        <w:spacing w:line="276" w:lineRule="auto"/>
        <w:rPr>
          <w:color w:val="BFBFBF" w:themeColor="background1" w:themeShade="BF"/>
        </w:rPr>
      </w:pPr>
      <w:r>
        <w:t xml:space="preserve">Het midden van jullie </w:t>
      </w:r>
      <w:r w:rsidR="00B0511B">
        <w:t xml:space="preserve">Salmiak Cementwagen </w:t>
      </w:r>
      <w:r>
        <w:t xml:space="preserve">ligt dan op _________ cm. Bereken nu de massa van de </w:t>
      </w:r>
      <w:r w:rsidR="00B0511B">
        <w:t xml:space="preserve">Salmiak Cementwagen. </w:t>
      </w:r>
    </w:p>
    <w:p w14:paraId="2897B01A" w14:textId="2E24F41D" w:rsidR="000747CF" w:rsidRDefault="000747CF" w:rsidP="00B0511B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5E4B9881" w14:textId="77777777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15267C82" w14:textId="77777777" w:rsidR="000747CF" w:rsidRDefault="000747CF" w:rsidP="000747CF">
      <w:pPr>
        <w:pStyle w:val="Lijstalinea"/>
        <w:spacing w:line="480" w:lineRule="auto"/>
      </w:pPr>
      <w:r w:rsidRPr="000747CF">
        <w:rPr>
          <w:color w:val="BFBFBF" w:themeColor="background1" w:themeShade="BF"/>
        </w:rPr>
        <w:t>_________________________________________________________________________</w:t>
      </w:r>
    </w:p>
    <w:p w14:paraId="0083536F" w14:textId="77777777" w:rsidR="000747CF" w:rsidRDefault="000747CF" w:rsidP="000747CF">
      <w:pPr>
        <w:pStyle w:val="Lijstalinea"/>
        <w:spacing w:line="276" w:lineRule="auto"/>
      </w:pPr>
      <w:r>
        <w:t>Vul deze in bij de berekende massa in de tabel onderin de bladzijde.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47CF" w14:paraId="75A313A1" w14:textId="77777777" w:rsidTr="000747CF">
        <w:tc>
          <w:tcPr>
            <w:tcW w:w="3020" w:type="dxa"/>
          </w:tcPr>
          <w:p w14:paraId="49247262" w14:textId="77777777" w:rsidR="000747CF" w:rsidRDefault="000747CF" w:rsidP="000747CF">
            <w:r>
              <w:t>Autodrop</w:t>
            </w:r>
          </w:p>
        </w:tc>
        <w:tc>
          <w:tcPr>
            <w:tcW w:w="3021" w:type="dxa"/>
          </w:tcPr>
          <w:p w14:paraId="16450820" w14:textId="77777777" w:rsidR="000747CF" w:rsidRDefault="000747CF" w:rsidP="000747CF">
            <w:r>
              <w:t>Berekende massa</w:t>
            </w:r>
          </w:p>
        </w:tc>
        <w:tc>
          <w:tcPr>
            <w:tcW w:w="3021" w:type="dxa"/>
          </w:tcPr>
          <w:p w14:paraId="71556F7D" w14:textId="77777777" w:rsidR="000747CF" w:rsidRDefault="000747CF" w:rsidP="000747CF">
            <w:r>
              <w:t>Gemeten massa</w:t>
            </w:r>
          </w:p>
        </w:tc>
      </w:tr>
      <w:tr w:rsidR="000747CF" w14:paraId="506BCFE4" w14:textId="77777777" w:rsidTr="000747CF">
        <w:trPr>
          <w:trHeight w:val="454"/>
        </w:trPr>
        <w:tc>
          <w:tcPr>
            <w:tcW w:w="3020" w:type="dxa"/>
          </w:tcPr>
          <w:p w14:paraId="0C350632" w14:textId="6E2B8C7A" w:rsidR="000747CF" w:rsidRDefault="000802F9" w:rsidP="000747CF">
            <w:r>
              <w:t>Drop-Gum Dubbeldekker</w:t>
            </w:r>
          </w:p>
        </w:tc>
        <w:tc>
          <w:tcPr>
            <w:tcW w:w="3021" w:type="dxa"/>
          </w:tcPr>
          <w:p w14:paraId="693B65A2" w14:textId="77777777" w:rsidR="000747CF" w:rsidRDefault="000747CF" w:rsidP="000747CF"/>
        </w:tc>
        <w:tc>
          <w:tcPr>
            <w:tcW w:w="3021" w:type="dxa"/>
          </w:tcPr>
          <w:p w14:paraId="26B6DDE8" w14:textId="77777777" w:rsidR="000747CF" w:rsidRDefault="000747CF" w:rsidP="000747CF"/>
        </w:tc>
      </w:tr>
      <w:tr w:rsidR="000747CF" w14:paraId="0704AB9F" w14:textId="77777777" w:rsidTr="000747CF">
        <w:trPr>
          <w:trHeight w:val="454"/>
        </w:trPr>
        <w:tc>
          <w:tcPr>
            <w:tcW w:w="3020" w:type="dxa"/>
          </w:tcPr>
          <w:p w14:paraId="53134A06" w14:textId="2B8FAC84" w:rsidR="000747CF" w:rsidRDefault="000802F9" w:rsidP="000802F9">
            <w:pPr>
              <w:tabs>
                <w:tab w:val="left" w:pos="1830"/>
              </w:tabs>
            </w:pPr>
            <w:r>
              <w:t>Salmiak Cementwagen</w:t>
            </w:r>
          </w:p>
        </w:tc>
        <w:tc>
          <w:tcPr>
            <w:tcW w:w="3021" w:type="dxa"/>
          </w:tcPr>
          <w:p w14:paraId="260BAD1C" w14:textId="77777777" w:rsidR="000747CF" w:rsidRDefault="000747CF" w:rsidP="000747CF"/>
        </w:tc>
        <w:tc>
          <w:tcPr>
            <w:tcW w:w="3021" w:type="dxa"/>
          </w:tcPr>
          <w:p w14:paraId="28FCD85A" w14:textId="77777777" w:rsidR="000747CF" w:rsidRDefault="000747CF" w:rsidP="000747CF"/>
        </w:tc>
      </w:tr>
    </w:tbl>
    <w:p w14:paraId="5938ABB5" w14:textId="5A529FFA" w:rsidR="000747CF" w:rsidRDefault="000747CF" w:rsidP="008B7FFE">
      <w:pPr>
        <w:pStyle w:val="Lijstalinea"/>
        <w:numPr>
          <w:ilvl w:val="0"/>
          <w:numId w:val="4"/>
        </w:numPr>
      </w:pPr>
      <w:r>
        <w:t xml:space="preserve">Weeg je dubbeldekker </w:t>
      </w:r>
      <w:r w:rsidR="0073393B">
        <w:t xml:space="preserve">en cementwagen </w:t>
      </w:r>
      <w:r>
        <w:t>en vul de gemeten massa’s in de tabel in.</w:t>
      </w:r>
    </w:p>
    <w:p w14:paraId="6E201A64" w14:textId="247200E5" w:rsidR="000747CF" w:rsidRDefault="000747CF" w:rsidP="008B7FFE">
      <w:pPr>
        <w:pStyle w:val="Lijstalinea"/>
        <w:numPr>
          <w:ilvl w:val="0"/>
          <w:numId w:val="4"/>
        </w:numPr>
      </w:pPr>
      <w:r>
        <w:t>Heb je ze goed berekend</w:t>
      </w:r>
      <w:bookmarkStart w:id="0" w:name="_GoBack"/>
      <w:bookmarkEnd w:id="0"/>
      <w:r>
        <w:t>? Ja/Nee</w:t>
      </w:r>
    </w:p>
    <w:p w14:paraId="1FA0BBD6" w14:textId="3AB8CAD6" w:rsidR="0010599B" w:rsidRPr="0010599B" w:rsidRDefault="00BA4C28" w:rsidP="00BA4C28">
      <w:pPr>
        <w:pStyle w:val="Lijstalinea"/>
        <w:numPr>
          <w:ilvl w:val="0"/>
          <w:numId w:val="4"/>
        </w:numPr>
      </w:pPr>
      <w:r>
        <w:t xml:space="preserve">Bij een “Ja” op de vorige vraag mogen jullie één extra cadillac pakken en ze opeten </w:t>
      </w:r>
      <w:r>
        <w:sym w:font="Wingdings" w:char="F04A"/>
      </w:r>
    </w:p>
    <w:sectPr w:rsidR="0010599B" w:rsidRPr="0010599B" w:rsidSect="00AD647B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AEBD6" w14:textId="77777777" w:rsidR="000747CF" w:rsidRDefault="000747CF" w:rsidP="000747CF">
      <w:pPr>
        <w:spacing w:after="0" w:line="240" w:lineRule="auto"/>
      </w:pPr>
      <w:r>
        <w:separator/>
      </w:r>
    </w:p>
  </w:endnote>
  <w:endnote w:type="continuationSeparator" w:id="0">
    <w:p w14:paraId="6C40FC24" w14:textId="77777777" w:rsidR="000747CF" w:rsidRDefault="000747CF" w:rsidP="0007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4B0A" w14:textId="77777777" w:rsidR="000747CF" w:rsidRDefault="000747CF" w:rsidP="000747CF">
      <w:pPr>
        <w:spacing w:after="0" w:line="240" w:lineRule="auto"/>
      </w:pPr>
      <w:r>
        <w:separator/>
      </w:r>
    </w:p>
  </w:footnote>
  <w:footnote w:type="continuationSeparator" w:id="0">
    <w:p w14:paraId="6263F45C" w14:textId="77777777" w:rsidR="000747CF" w:rsidRDefault="000747CF" w:rsidP="0007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E619" w14:textId="23BE173C" w:rsidR="000747CF" w:rsidRDefault="000747C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E8E2FB7" wp14:editId="0BE80FF8">
          <wp:simplePos x="0" y="0"/>
          <wp:positionH relativeFrom="column">
            <wp:posOffset>2543175</wp:posOffset>
          </wp:positionH>
          <wp:positionV relativeFrom="paragraph">
            <wp:posOffset>-219710</wp:posOffset>
          </wp:positionV>
          <wp:extent cx="2857500" cy="1047750"/>
          <wp:effectExtent l="0" t="0" r="0" b="0"/>
          <wp:wrapNone/>
          <wp:docPr id="4" name="Afbeelding 4" descr="Afbeeldingsresultaat voor autodr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autodro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EE2"/>
    <w:multiLevelType w:val="hybridMultilevel"/>
    <w:tmpl w:val="C55C0F0E"/>
    <w:lvl w:ilvl="0" w:tplc="78A60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C380B"/>
    <w:multiLevelType w:val="hybridMultilevel"/>
    <w:tmpl w:val="0F22F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6CD0"/>
    <w:multiLevelType w:val="hybridMultilevel"/>
    <w:tmpl w:val="0F22F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4E47"/>
    <w:multiLevelType w:val="hybridMultilevel"/>
    <w:tmpl w:val="96085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14BBC"/>
    <w:rsid w:val="000747CF"/>
    <w:rsid w:val="000802F9"/>
    <w:rsid w:val="0010599B"/>
    <w:rsid w:val="0028730C"/>
    <w:rsid w:val="0030431A"/>
    <w:rsid w:val="00313540"/>
    <w:rsid w:val="0038660D"/>
    <w:rsid w:val="003F033F"/>
    <w:rsid w:val="0041021D"/>
    <w:rsid w:val="005273C4"/>
    <w:rsid w:val="005553A5"/>
    <w:rsid w:val="0057310A"/>
    <w:rsid w:val="006A7DE3"/>
    <w:rsid w:val="006C218B"/>
    <w:rsid w:val="0073393B"/>
    <w:rsid w:val="00786F4E"/>
    <w:rsid w:val="007B4410"/>
    <w:rsid w:val="008421FC"/>
    <w:rsid w:val="008610A2"/>
    <w:rsid w:val="0086719D"/>
    <w:rsid w:val="008B7FFE"/>
    <w:rsid w:val="00907A35"/>
    <w:rsid w:val="00A74721"/>
    <w:rsid w:val="00A973B0"/>
    <w:rsid w:val="00AD647B"/>
    <w:rsid w:val="00B0511B"/>
    <w:rsid w:val="00B8106B"/>
    <w:rsid w:val="00BA4C28"/>
    <w:rsid w:val="00C630BD"/>
    <w:rsid w:val="00CC6AA0"/>
    <w:rsid w:val="00DD1925"/>
    <w:rsid w:val="00F02F7E"/>
    <w:rsid w:val="00F06A0B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10E09"/>
  <w15:chartTrackingRefBased/>
  <w15:docId w15:val="{FE82406E-88AB-4417-84C3-613A4A6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6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05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0599B"/>
    <w:pPr>
      <w:ind w:left="720"/>
      <w:contextualSpacing/>
    </w:pPr>
  </w:style>
  <w:style w:type="table" w:styleId="Tabelraster">
    <w:name w:val="Table Grid"/>
    <w:basedOn w:val="Standaardtabel"/>
    <w:uiPriority w:val="39"/>
    <w:rsid w:val="0086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6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19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7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7CF"/>
  </w:style>
  <w:style w:type="paragraph" w:styleId="Voettekst">
    <w:name w:val="footer"/>
    <w:basedOn w:val="Standaard"/>
    <w:link w:val="VoettekstChar"/>
    <w:uiPriority w:val="99"/>
    <w:unhideWhenUsed/>
    <w:rsid w:val="0007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C9674-63FD-442A-BF70-BB999C595501}">
  <ds:schemaRefs>
    <ds:schemaRef ds:uri="http://purl.org/dc/terms/"/>
    <ds:schemaRef ds:uri="8f6a6285-b090-4bef-ac71-dd480b6fe85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844956e9-adba-40e8-8a72-1cb994827680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D19843-1F0D-41E9-B3FA-B2745881332A}"/>
</file>

<file path=customXml/itemProps3.xml><?xml version="1.0" encoding="utf-8"?>
<ds:datastoreItem xmlns:ds="http://schemas.openxmlformats.org/officeDocument/2006/customXml" ds:itemID="{FAE61AC6-5B5D-486C-87A1-E0C054F13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D8A4D032</Template>
  <TotalTime>41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10</cp:revision>
  <cp:lastPrinted>2018-11-22T08:40:00Z</cp:lastPrinted>
  <dcterms:created xsi:type="dcterms:W3CDTF">2019-02-25T07:05:00Z</dcterms:created>
  <dcterms:modified xsi:type="dcterms:W3CDTF">2019-02-25T11:08:00Z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AuthorIds_UIVersion_2560">
    <vt:lpwstr>4</vt:lpwstr>
  </property>
  <property fmtid="{D5CDD505-2E9C-101B-9397-08002B2CF9AE}" pid="4" name="Order">
    <vt:r8>72100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emplateUrl">
    <vt:lpwstr/>
  </property>
</Properties>
</file>